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266A">
      <w:pPr>
        <w:overflowPunct w:val="0"/>
        <w:snapToGrid w:val="0"/>
        <w:spacing w:line="660" w:lineRule="exact"/>
        <w:rPr>
          <w:rFonts w:hint="default" w:ascii="Times New Roman" w:hAnsi="Times New Roman" w:eastAsia="方正黑体简体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napToGrid w:val="0"/>
          <w:color w:val="000000"/>
          <w:kern w:val="0"/>
          <w:sz w:val="32"/>
          <w:szCs w:val="32"/>
        </w:rPr>
        <w:t>附件1</w:t>
      </w:r>
    </w:p>
    <w:p w14:paraId="50F5E89F">
      <w:pPr>
        <w:overflowPunct w:val="0"/>
        <w:snapToGrid w:val="0"/>
        <w:spacing w:line="660" w:lineRule="exact"/>
        <w:rPr>
          <w:rFonts w:hint="default" w:ascii="Times New Roman" w:hAnsi="Times New Roman" w:eastAsia="方正小标宋_GBK" w:cs="Times New Roman"/>
          <w:b/>
          <w:bCs/>
          <w:snapToGrid w:val="0"/>
          <w:color w:val="000000"/>
          <w:kern w:val="0"/>
          <w:sz w:val="44"/>
          <w:szCs w:val="44"/>
        </w:rPr>
      </w:pPr>
    </w:p>
    <w:p w14:paraId="158BDE99">
      <w:pPr>
        <w:overflowPunct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36"/>
          <w:szCs w:val="36"/>
          <w:lang w:bidi="ar-SA"/>
        </w:rPr>
        <w:t>年省社科基金重大学术工程项目</w:t>
      </w:r>
    </w:p>
    <w:p w14:paraId="354F70FF">
      <w:pPr>
        <w:overflowPunct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b/>
          <w:bCs/>
          <w:snapToGrid w:val="0"/>
          <w:kern w:val="0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b/>
          <w:bCs/>
          <w:snapToGrid w:val="0"/>
          <w:color w:val="000000"/>
          <w:kern w:val="0"/>
          <w:sz w:val="36"/>
          <w:szCs w:val="36"/>
          <w:lang w:bidi="ar-SA"/>
        </w:rPr>
        <w:t>招标选题</w:t>
      </w:r>
    </w:p>
    <w:p w14:paraId="1D8F767D">
      <w:pPr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60" w:lineRule="exact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snapToGrid/>
        </w:rPr>
      </w:pPr>
      <w:bookmarkStart w:id="0" w:name="_GoBack"/>
      <w:bookmarkEnd w:id="0"/>
    </w:p>
    <w:p w14:paraId="1209A03F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1．习近平文化思想与中国共产党文化领导权研究</w:t>
      </w:r>
    </w:p>
    <w:p w14:paraId="6318312E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2．习近平文化思想引领下的四川革命文物调查、保护与数</w:t>
      </w:r>
    </w:p>
    <w:p w14:paraId="013792A7">
      <w:pPr>
        <w:spacing w:line="660" w:lineRule="exact"/>
        <w:ind w:left="0" w:leftChars="0" w:firstLine="421" w:firstLineChars="131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据库建设</w:t>
      </w:r>
    </w:p>
    <w:p w14:paraId="27CB2E67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3．习近平经济思想的学理建构与四川实践研究</w:t>
      </w:r>
    </w:p>
    <w:p w14:paraId="5AB9F134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4．中国共产党基层政权建设研究</w:t>
      </w:r>
    </w:p>
    <w:p w14:paraId="487A45AA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5．纪检监察原创性理论与关键性制度集成研究</w:t>
      </w:r>
    </w:p>
    <w:p w14:paraId="255C932C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6．新中国成立以来中国城市发展研究</w:t>
      </w:r>
    </w:p>
    <w:p w14:paraId="66DD31BE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7．四川脱贫攻坚实践与经验研究</w:t>
      </w:r>
    </w:p>
    <w:p w14:paraId="0FB87D59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8．四川区域共同富裕理论与实践研究</w:t>
      </w:r>
    </w:p>
    <w:p w14:paraId="3F5B4A7E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9．全球金融发展与中国金融安全研究</w:t>
      </w:r>
    </w:p>
    <w:p w14:paraId="033EC5CD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10．生成式人工智能赋能成渝地区制造业高质量发展研究</w:t>
      </w:r>
    </w:p>
    <w:p w14:paraId="2F31B162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11．历代中央政府治藏通史及历代治藏文献集成</w:t>
      </w:r>
    </w:p>
    <w:p w14:paraId="277C1BA1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12．汉藏羌彝走廊各民族交往交流交融史料整理与研究</w:t>
      </w:r>
    </w:p>
    <w:p w14:paraId="67A8CE7A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13．《钦定藏内善后章程》系列文本搜集整理研究</w:t>
      </w:r>
    </w:p>
    <w:p w14:paraId="7A73B177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14．生成式人工智能背景下藏语语料搜集、整理及训练</w:t>
      </w:r>
    </w:p>
    <w:p w14:paraId="496BAEC7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15．中国近现代体育史料新编</w:t>
      </w:r>
    </w:p>
    <w:p w14:paraId="1B7764ED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16．巴蜀近代经学文献搜集、整理与研究</w:t>
      </w:r>
    </w:p>
    <w:p w14:paraId="2039E3D8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17．巴蜀书画名家文献整理与研究</w:t>
      </w:r>
    </w:p>
    <w:p w14:paraId="6BF9CB77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18．三苏文献的类型整理与研究</w:t>
      </w:r>
    </w:p>
    <w:p w14:paraId="3C47DEF9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19．都江堰灌区史研究</w:t>
      </w:r>
    </w:p>
    <w:p w14:paraId="4F23B88A">
      <w:pPr>
        <w:spacing w:line="660" w:lineRule="exac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20．三星堆—金沙古蜀文明中的符号系统研究</w:t>
      </w:r>
    </w:p>
    <w:p w14:paraId="3CC25A04">
      <w:pPr>
        <w:spacing w:line="660" w:lineRule="exact"/>
        <w:rPr>
          <w:rFonts w:hint="default" w:ascii="Times New Roman" w:hAnsi="Times New Roman" w:eastAsia="方正仿宋简体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AC72533-E788-4716-9F82-3E4C6A4C42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573E0CA-AC12-4964-9340-FE2090DF242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1A9029-EA72-4176-946E-37267BFF5F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8362AD4-DF05-44DF-8BBF-FDE32570F0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660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标题 1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hint="default" w:ascii="Calibri" w:hAnsi="Calibri" w:eastAsia="宋体" w:cs="Arial"/>
      <w:b/>
      <w:bCs/>
      <w:kern w:val="44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2.xml><?xml version="1.0" encoding="utf-8"?>
<contractReview xmlns="http://schemas.wps.cn/vas-ai-hub/contract-review">
  <reviewItems>
    <reviewItem>
      <errorID>dd3a06d7-1e78-4b35-955a-02503bc83f9e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1209A03F</paraID>
      <start>0</start>
      <end>2</end>
      <status>unmodified</status>
      <modifiedWord/>
      <trackRevisions>false</trackRevisions>
    </reviewItem>
    <reviewItem>
      <errorID>10adeeea-2ccf-450e-acb9-97783d24c494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13792A7</paraID>
      <start>0</start>
      <end>2</end>
      <status>unmodified</status>
      <modifiedWord/>
      <trackRevisions>false</trackRevisions>
    </reviewItem>
    <reviewItem>
      <errorID>1bf6ccb4-a9ae-44f5-8437-4e0657874963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27CB2E67</paraID>
      <start>0</start>
      <end>2</end>
      <status>unmodified</status>
      <modifiedWord/>
      <trackRevisions>false</trackRevisions>
    </reviewItem>
    <reviewItem>
      <errorID>9e14ea6a-423c-410a-9f25-b5fef1d20a31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5AB9F134</paraID>
      <start>0</start>
      <end>2</end>
      <status>unmodified</status>
      <modifiedWord/>
      <trackRevisions>false</trackRevisions>
    </reviewItem>
    <reviewItem>
      <errorID>40d06b8e-f376-462c-b0e6-0cacc3126325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487A45AA</paraID>
      <start>0</start>
      <end>2</end>
      <status>unmodified</status>
      <modifiedWord/>
      <trackRevisions>false</trackRevisions>
    </reviewItem>
    <reviewItem>
      <errorID>9a79f754-d79e-4079-89be-3bbb08e93bc0</errorID>
      <errorWord>研究</errorWord>
      <group>L1_AI</group>
      <groupName>深度校对</groupName>
      <ability>L2_AI_Grammar</ability>
      <abilityName>语法纠错</abilityName>
      <candidateList>
        <item>创新研究</item>
      </candidateList>
      <explain/>
      <paraID>487A45AA</paraID>
      <start>19</start>
      <end>21</end>
      <status>unmodified</status>
      <modifiedWord/>
      <trackRevisions>false</trackRevisions>
    </reviewItem>
    <reviewItem>
      <errorID>46ddab78-56e7-46a7-b05f-8abeb8f55ab5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255C932C</paraID>
      <start>0</start>
      <end>2</end>
      <status>unmodified</status>
      <modifiedWord/>
      <trackRevisions>false</trackRevisions>
    </reviewItem>
    <reviewItem>
      <errorID>6cdc37bb-9d40-4ceb-998c-765e1436df61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66DD31BE</paraID>
      <start>0</start>
      <end>2</end>
      <status>unmodified</status>
      <modifiedWord/>
      <trackRevisions>false</trackRevisions>
    </reviewItem>
    <reviewItem>
      <errorID>40ca9b14-c48e-4095-a207-7ddb06a583a5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FB87D59</paraID>
      <start>0</start>
      <end>2</end>
      <status>unmodified</status>
      <modifiedWord/>
      <trackRevisions>false</trackRevisions>
    </reviewItem>
    <reviewItem>
      <errorID>3148c13a-ae1d-4c3a-8ba4-9a56db8d9e19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3F5B4A7E</paraID>
      <start>0</start>
      <end>2</end>
      <status>unmodified</status>
      <modifiedWord/>
      <trackRevisions>false</trackRevisions>
    </reviewItem>
    <reviewItem>
      <errorID>0bc8150c-13e6-446c-b8d5-221ee0b9cbca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33EC5CD</paraID>
      <start>0</start>
      <end>3</end>
      <status>unmodified</status>
      <modifiedWord/>
      <trackRevisions>false</trackRevisions>
    </reviewItem>
    <reviewItem>
      <errorID>c5e7d435-8bba-4a19-b023-60d85e48cfe0</errorID>
      <errorWord>11．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2F31B162</paraID>
      <start>0</start>
      <end>3</end>
      <status>unmodified</status>
      <modifiedWord/>
      <trackRevisions>false</trackRevisions>
    </reviewItem>
    <reviewItem>
      <errorID>cf9d655c-23aa-4f72-89d9-3d240ba4bf12</errorID>
      <errorWord>12．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277C1BA1</paraID>
      <start>0</start>
      <end>3</end>
      <status>unmodified</status>
      <modifiedWord/>
      <trackRevisions>false</trackRevisions>
    </reviewItem>
    <reviewItem>
      <errorID>412bc946-6556-4fda-90c1-f89d4013af5b</errorID>
      <errorWord>13．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67A8CE7A</paraID>
      <start>0</start>
      <end>3</end>
      <status>unmodified</status>
      <modifiedWord/>
      <trackRevisions>false</trackRevisions>
    </reviewItem>
    <reviewItem>
      <errorID>d88bc55f-7b4c-45b4-80e3-67c7a2642ad1</errorID>
      <errorWord>14．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7A73B177</paraID>
      <start>0</start>
      <end>3</end>
      <status>unmodified</status>
      <modifiedWord/>
      <trackRevisions>false</trackRevisions>
    </reviewItem>
    <reviewItem>
      <errorID>c53e97b6-38d4-4021-bcfd-2e7a398bcce5</errorID>
      <errorWord>15．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496BAEC7</paraID>
      <start>0</start>
      <end>3</end>
      <status>unmodified</status>
      <modifiedWord/>
      <trackRevisions>false</trackRevisions>
    </reviewItem>
    <reviewItem>
      <errorID>02973199-1422-4ecf-815d-cca401b330d9</errorID>
      <errorWord>16．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1B7764ED</paraID>
      <start>0</start>
      <end>3</end>
      <status>unmodified</status>
      <modifiedWord/>
      <trackRevisions>false</trackRevisions>
    </reviewItem>
    <reviewItem>
      <errorID>bbbacf51-83ab-460e-86b2-7d13b62a61bc</errorID>
      <errorWord>17．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2039E3D8</paraID>
      <start>0</start>
      <end>3</end>
      <status>unmodified</status>
      <modifiedWord/>
      <trackRevisions>false</trackRevisions>
    </reviewItem>
    <reviewItem>
      <errorID>9888d2e0-d4d5-4558-9ead-670a3e9ee2ed</errorID>
      <errorWord>18．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6BF9CB77</paraID>
      <start>0</start>
      <end>3</end>
      <status>unmodified</status>
      <modifiedWord/>
      <trackRevisions>false</trackRevisions>
    </reviewItem>
    <reviewItem>
      <errorID>ab0b047c-7191-4eef-bf87-e30450fd7230</errorID>
      <errorWord>19．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3C47DEF9</paraID>
      <start>0</start>
      <end>3</end>
      <status>unmodified</status>
      <modifiedWord/>
      <trackRevisions>false</trackRevisions>
    </reviewItem>
    <reviewItem>
      <errorID>61003f2d-5904-4711-9031-5f4eb9354dab</errorID>
      <errorWord>20．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4F23B88A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134F67-1F8C-4827-85DE-2B36BD214D3D}">
  <ds:schemaRefs/>
</ds:datastoreItem>
</file>

<file path=customXml/itemProps2.xml><?xml version="1.0" encoding="utf-8"?>
<ds:datastoreItem xmlns:ds="http://schemas.openxmlformats.org/officeDocument/2006/customXml" ds:itemID="{a4bd6605-d36c-4270-930c-8247e1a2b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166</Words>
  <Characters>180</Characters>
  <Lines>0</Lines>
  <Paragraphs>16</Paragraphs>
  <TotalTime>3</TotalTime>
  <ScaleCrop>false</ScaleCrop>
  <LinksUpToDate>false</LinksUpToDate>
  <CharactersWithSpaces>186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小强</cp:lastModifiedBy>
  <cp:lastPrinted>2025-03-05T03:21:00Z</cp:lastPrinted>
  <dcterms:modified xsi:type="dcterms:W3CDTF">2026-06-23T08:21:39Z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eyJoZGlkIjoiYjNlNWQzZTM5YTMwMGUwNjZhNzcwMGYyZjg5YTM1ZmUiLCJ1c2VySWQiOiIzNzUxMDIzMjgifQ==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5E523DABC9364ABD8EC8D2BC5790615C_12</vt:lpwstr>
  </property>
</Properties>
</file>